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C736" w14:textId="77777777" w:rsidR="00905C42" w:rsidRDefault="002D598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8C737" wp14:editId="58A8C738">
                <wp:simplePos x="0" y="0"/>
                <wp:positionH relativeFrom="margin">
                  <wp:align>center</wp:align>
                </wp:positionH>
                <wp:positionV relativeFrom="paragraph">
                  <wp:posOffset>8193408</wp:posOffset>
                </wp:positionV>
                <wp:extent cx="7028819" cy="2228850"/>
                <wp:effectExtent l="0" t="0" r="19681" b="19050"/>
                <wp:wrapNone/>
                <wp:docPr id="12185663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819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53" w14:textId="77777777" w:rsidR="00905C42" w:rsidRDefault="002D5985">
                            <w:pPr>
                              <w:pStyle w:val="cvgsua"/>
                              <w:spacing w:line="276" w:lineRule="auto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    Please note:</w:t>
                            </w:r>
                          </w:p>
                          <w:p w14:paraId="58A8C754" w14:textId="77777777" w:rsidR="00905C42" w:rsidRDefault="002D5985">
                            <w:pPr>
                              <w:pStyle w:val="cvgsua"/>
                              <w:spacing w:line="276" w:lineRule="auto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Café 48 is separate from the contract you have with the NMC and your Birthday Party. 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Therefore, cannot store, heat or cook food for any party</w:t>
                            </w: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58A8C755" w14:textId="77777777" w:rsidR="00905C42" w:rsidRDefault="002D5985">
                            <w:pPr>
                              <w:pStyle w:val="cvgsua"/>
                              <w:spacing w:line="276" w:lineRule="auto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If you bring your own food, you are solely responsible and advise you </w:t>
                            </w: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to read the Terms &amp; Conditions. </w:t>
                            </w:r>
                          </w:p>
                          <w:p w14:paraId="58A8C756" w14:textId="77777777" w:rsidR="00905C42" w:rsidRDefault="002D5985">
                            <w:pPr>
                              <w:pStyle w:val="cvgsua"/>
                              <w:spacing w:line="276" w:lineRule="auto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Café 48 do provide 10% disc on hot drinks as a gesture of good will. </w:t>
                            </w:r>
                          </w:p>
                          <w:p w14:paraId="58A8C757" w14:textId="77777777" w:rsidR="00905C42" w:rsidRDefault="00905C42">
                            <w:pPr>
                              <w:pStyle w:val="cvgsua"/>
                              <w:spacing w:line="585" w:lineRule="atLeast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8A8C758" w14:textId="77777777" w:rsidR="00905C42" w:rsidRDefault="00905C4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8C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5.15pt;width:553.45pt;height:175.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" strokeweight=".26467mm">
                <v:textbox>
                  <w:txbxContent>
                    <w:p w14:paraId="58A8C753" w14:textId="77777777" w:rsidR="00905C42" w:rsidRDefault="002D5985">
                      <w:pPr>
                        <w:pStyle w:val="cvgsua"/>
                        <w:spacing w:line="276" w:lineRule="auto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    Please note:</w:t>
                      </w:r>
                    </w:p>
                    <w:p w14:paraId="58A8C754" w14:textId="77777777" w:rsidR="00905C42" w:rsidRDefault="002D5985">
                      <w:pPr>
                        <w:pStyle w:val="cvgsua"/>
                        <w:spacing w:line="276" w:lineRule="auto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32"/>
                          <w:szCs w:val="32"/>
                        </w:rPr>
                        <w:tab/>
                        <w:t xml:space="preserve">Café 48 is separate from the contract you have with the NMC and your Birthday Party. </w:t>
                      </w:r>
                      <w:r>
                        <w:rPr>
                          <w:rStyle w:val="oypena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>Therefore, cannot store, heat or cook food for any party</w:t>
                      </w:r>
                      <w:r>
                        <w:rPr>
                          <w:rStyle w:val="oypena"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58A8C755" w14:textId="77777777" w:rsidR="00905C42" w:rsidRDefault="002D5985">
                      <w:pPr>
                        <w:pStyle w:val="cvgsua"/>
                        <w:spacing w:line="276" w:lineRule="auto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If you bring your own food, you are solely responsible and advise you </w:t>
                      </w:r>
                      <w:r>
                        <w:rPr>
                          <w:rStyle w:val="oypena"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to read the Terms &amp; Conditions. </w:t>
                      </w:r>
                    </w:p>
                    <w:p w14:paraId="58A8C756" w14:textId="77777777" w:rsidR="00905C42" w:rsidRDefault="002D5985">
                      <w:pPr>
                        <w:pStyle w:val="cvgsua"/>
                        <w:spacing w:line="276" w:lineRule="auto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Café 48 do provide 10% disc on hot drinks as a gesture of good will. </w:t>
                      </w:r>
                    </w:p>
                    <w:p w14:paraId="58A8C757" w14:textId="77777777" w:rsidR="00905C42" w:rsidRDefault="00905C42">
                      <w:pPr>
                        <w:pStyle w:val="cvgsua"/>
                        <w:spacing w:line="585" w:lineRule="atLeast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14:paraId="58A8C758" w14:textId="77777777" w:rsidR="00905C42" w:rsidRDefault="00905C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8C739" wp14:editId="58A8C73A">
                <wp:simplePos x="0" y="0"/>
                <wp:positionH relativeFrom="margin">
                  <wp:align>center</wp:align>
                </wp:positionH>
                <wp:positionV relativeFrom="paragraph">
                  <wp:posOffset>5545451</wp:posOffset>
                </wp:positionV>
                <wp:extent cx="7028819" cy="2475866"/>
                <wp:effectExtent l="0" t="0" r="19681" b="19684"/>
                <wp:wrapNone/>
                <wp:docPr id="8671161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819" cy="2475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5A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Surname:                                                                           £30 Deposit to secure your chosen date</w:t>
                            </w:r>
                          </w:p>
                          <w:p w14:paraId="58A8C75B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  <w:p w14:paraId="58A8C75C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Address + postcode:</w:t>
                            </w:r>
                          </w:p>
                          <w:p w14:paraId="58A8C75D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Phone no:</w:t>
                            </w:r>
                          </w:p>
                          <w:p w14:paraId="58A8C75E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Childs age:</w:t>
                            </w:r>
                          </w:p>
                          <w:p w14:paraId="58A8C75F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Number of child guests:</w:t>
                            </w:r>
                          </w:p>
                          <w:p w14:paraId="58A8C760" w14:textId="77777777" w:rsidR="00905C42" w:rsidRDefault="00905C42">
                            <w:pPr>
                              <w:pStyle w:val="cvgsua"/>
                              <w:spacing w:before="0" w:after="0"/>
                            </w:pPr>
                          </w:p>
                          <w:p w14:paraId="58A8C761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(can tick more than one box)</w:t>
                            </w:r>
                          </w:p>
                          <w:p w14:paraId="58A8C762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Saturday 12:30-3pm__________</w:t>
                            </w:r>
                            <w:r>
                              <w:rPr>
                                <w:rStyle w:val="oypena"/>
                                <w:rFonts w:ascii="MS Gothic" w:eastAsia="MS Gothic" w:hAnsi="MS Gothic"/>
                                <w:color w:val="000000"/>
                                <w:sz w:val="36"/>
                                <w:szCs w:val="36"/>
                              </w:rPr>
                              <w:t>☐</w:t>
                            </w:r>
                          </w:p>
                          <w:p w14:paraId="58A8C763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Sunday 12:30-3pm____________</w:t>
                            </w:r>
                            <w:r>
                              <w:rPr>
                                <w:rStyle w:val="oypena"/>
                                <w:rFonts w:ascii="MS Gothic" w:eastAsia="MS Gothic" w:hAnsi="MS Gothic"/>
                                <w:color w:val="000000"/>
                                <w:sz w:val="36"/>
                                <w:szCs w:val="36"/>
                              </w:rPr>
                              <w:t>☐</w:t>
                            </w:r>
                            <w:r>
                              <w:rPr>
                                <w:rStyle w:val="oypena"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Please read Terms and Conditions</w:t>
                            </w:r>
                            <w:r>
                              <w:rPr>
                                <w:rStyle w:val="oypena"/>
                                <w:color w:val="000000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</w:p>
                          <w:p w14:paraId="58A8C764" w14:textId="77777777" w:rsidR="00905C42" w:rsidRDefault="002D5985">
                            <w:r>
                              <w:t xml:space="preserve">(Vacate hall by 3pm) </w:t>
                            </w:r>
                            <w:r>
                              <w:t xml:space="preserve">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39" id="_x0000_s1027" type="#_x0000_t202" style="position:absolute;margin-left:0;margin-top:436.65pt;width:553.45pt;height:194.9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" strokeweight=".26467mm">
                <v:textbox>
                  <w:txbxContent>
                    <w:p w14:paraId="58A8C75A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Surname:                                                                           £30 Deposit to secure your chosen date</w:t>
                      </w:r>
                    </w:p>
                    <w:p w14:paraId="58A8C75B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Email:</w:t>
                      </w:r>
                    </w:p>
                    <w:p w14:paraId="58A8C75C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Address + postcode:</w:t>
                      </w:r>
                    </w:p>
                    <w:p w14:paraId="58A8C75D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Phone no:</w:t>
                      </w:r>
                    </w:p>
                    <w:p w14:paraId="58A8C75E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Childs age:</w:t>
                      </w:r>
                    </w:p>
                    <w:p w14:paraId="58A8C75F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Number of child guests:</w:t>
                      </w:r>
                    </w:p>
                    <w:p w14:paraId="58A8C760" w14:textId="77777777" w:rsidR="00905C42" w:rsidRDefault="00905C42">
                      <w:pPr>
                        <w:pStyle w:val="cvgsua"/>
                        <w:spacing w:before="0" w:after="0"/>
                      </w:pPr>
                    </w:p>
                    <w:p w14:paraId="58A8C761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22"/>
                          <w:szCs w:val="22"/>
                        </w:rPr>
                        <w:t>(can tick more than one box)</w:t>
                      </w:r>
                    </w:p>
                    <w:p w14:paraId="58A8C762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28"/>
                          <w:szCs w:val="28"/>
                        </w:rPr>
                        <w:t>Saturday 12:30-3pm__________</w:t>
                      </w:r>
                      <w:r>
                        <w:rPr>
                          <w:rStyle w:val="oypena"/>
                          <w:rFonts w:ascii="MS Gothic" w:eastAsia="MS Gothic" w:hAnsi="MS Gothic"/>
                          <w:color w:val="000000"/>
                          <w:sz w:val="36"/>
                          <w:szCs w:val="36"/>
                        </w:rPr>
                        <w:t>☐</w:t>
                      </w:r>
                    </w:p>
                    <w:p w14:paraId="58A8C763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28"/>
                          <w:szCs w:val="28"/>
                        </w:rPr>
                        <w:t>Sunday 12:30-3pm____________</w:t>
                      </w:r>
                      <w:r>
                        <w:rPr>
                          <w:rStyle w:val="oypena"/>
                          <w:rFonts w:ascii="MS Gothic" w:eastAsia="MS Gothic" w:hAnsi="MS Gothic"/>
                          <w:color w:val="000000"/>
                          <w:sz w:val="36"/>
                          <w:szCs w:val="36"/>
                        </w:rPr>
                        <w:t>☐</w:t>
                      </w:r>
                      <w:r>
                        <w:rPr>
                          <w:rStyle w:val="oypena"/>
                          <w:color w:val="000000"/>
                          <w:sz w:val="36"/>
                          <w:szCs w:val="36"/>
                        </w:rPr>
                        <w:t xml:space="preserve">                               </w:t>
                      </w:r>
                      <w:r>
                        <w:rPr>
                          <w:rStyle w:val="oypena"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Please read Terms and Conditions</w:t>
                      </w:r>
                      <w:r>
                        <w:rPr>
                          <w:rStyle w:val="oypena"/>
                          <w:color w:val="000000"/>
                          <w:sz w:val="36"/>
                          <w:szCs w:val="36"/>
                        </w:rPr>
                        <w:t xml:space="preserve">              </w:t>
                      </w:r>
                    </w:p>
                    <w:p w14:paraId="58A8C764" w14:textId="77777777" w:rsidR="00905C42" w:rsidRDefault="002D5985">
                      <w:r>
                        <w:t xml:space="preserve">(Vacate hall by 3pm) </w:t>
                      </w:r>
                      <w:r>
                        <w:t xml:space="preserve">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8C73B" wp14:editId="58A8C73C">
                <wp:simplePos x="0" y="0"/>
                <wp:positionH relativeFrom="margin">
                  <wp:align>center</wp:align>
                </wp:positionH>
                <wp:positionV relativeFrom="paragraph">
                  <wp:posOffset>3764283</wp:posOffset>
                </wp:positionV>
                <wp:extent cx="7028819" cy="1590041"/>
                <wp:effectExtent l="0" t="0" r="19681" b="10159"/>
                <wp:wrapNone/>
                <wp:docPr id="4025040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819" cy="1590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66" w14:textId="77777777" w:rsidR="00905C42" w:rsidRDefault="002D5985">
                            <w:pPr>
                              <w:pStyle w:val="cvgsua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A6A416"/>
                                <w:sz w:val="40"/>
                                <w:szCs w:val="40"/>
                              </w:rPr>
                              <w:t>GOLD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Birthday Package</w:t>
                            </w:r>
                          </w:p>
                          <w:p w14:paraId="58A8C767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Style w:val="ql-cursor"/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ll Hire 2.5 hr. </w:t>
                            </w:r>
                            <w:bookmarkStart w:id="0" w:name="_Hlk203671507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Vacate hall</w:t>
                            </w:r>
                            <w:proofErr w:type="gramEnd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by 3pm)                                 </w:t>
                            </w:r>
                            <w:r>
                              <w:rPr>
                                <w:rStyle w:val="oypen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0"/>
                          </w:p>
                          <w:p w14:paraId="58A8C768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full party, includes all above plus </w:t>
                            </w:r>
                            <w:proofErr w:type="gramStart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slides,   </w:t>
                            </w:r>
                            <w:proofErr w:type="gramEnd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Style w:val="oypena"/>
                                <w:color w:val="000000"/>
                              </w:rPr>
                              <w:t>tick</w:t>
                            </w: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oypena"/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</w:p>
                          <w:p w14:paraId="58A8C769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mats and wheeled toys. Room pre-set up.</w:t>
                            </w:r>
                          </w:p>
                          <w:p w14:paraId="58A8C76A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Suitable for 1-5 years old.</w:t>
                            </w:r>
                          </w:p>
                          <w:p w14:paraId="58A8C76B" w14:textId="77777777" w:rsidR="00905C42" w:rsidRDefault="00905C42">
                            <w:pPr>
                              <w:pStyle w:val="cvgsua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8A8C76C" w14:textId="77777777" w:rsidR="00905C42" w:rsidRDefault="00905C4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3B" id="_x0000_s1028" type="#_x0000_t202" style="position:absolute;margin-left:0;margin-top:296.4pt;width:553.45pt;height:125.2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" strokeweight=".26467mm">
                <v:textbox>
                  <w:txbxContent>
                    <w:p w14:paraId="58A8C766" w14:textId="77777777" w:rsidR="00905C42" w:rsidRDefault="002D5985">
                      <w:pPr>
                        <w:pStyle w:val="cvgsua"/>
                        <w:spacing w:before="0" w:after="0"/>
                        <w:jc w:val="center"/>
                      </w:pPr>
                      <w:r>
                        <w:rPr>
                          <w:rStyle w:val="oypena"/>
                          <w:b/>
                          <w:bCs/>
                          <w:color w:val="A6A416"/>
                          <w:sz w:val="40"/>
                          <w:szCs w:val="40"/>
                        </w:rPr>
                        <w:t>GOLD</w:t>
                      </w:r>
                      <w:r>
                        <w:rPr>
                          <w:rStyle w:val="oypen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Birthday Package</w:t>
                      </w:r>
                    </w:p>
                    <w:p w14:paraId="58A8C767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Style w:val="ql-cursor"/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ll Hire 2.5 hr. </w:t>
                      </w:r>
                      <w:bookmarkStart w:id="1" w:name="_Hlk203671507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Vacate hall</w:t>
                      </w:r>
                      <w:proofErr w:type="gramEnd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by 3pm)                                 </w:t>
                      </w:r>
                      <w:r>
                        <w:rPr>
                          <w:rStyle w:val="oypen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</w:p>
                    <w:p w14:paraId="58A8C768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full party, includes all above plus </w:t>
                      </w:r>
                      <w:proofErr w:type="gramStart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slides,   </w:t>
                      </w:r>
                      <w:proofErr w:type="gramEnd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Style w:val="oypena"/>
                          <w:color w:val="000000"/>
                        </w:rPr>
                        <w:t>tick</w:t>
                      </w: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oypena"/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☐</w:t>
                      </w:r>
                    </w:p>
                    <w:p w14:paraId="58A8C769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mats and wheeled toys. Room pre-set up.</w:t>
                      </w:r>
                    </w:p>
                    <w:p w14:paraId="58A8C76A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28"/>
                          <w:szCs w:val="28"/>
                        </w:rPr>
                        <w:t>Suitable for 1-5 years old.</w:t>
                      </w:r>
                    </w:p>
                    <w:p w14:paraId="58A8C76B" w14:textId="77777777" w:rsidR="00905C42" w:rsidRDefault="00905C42">
                      <w:pPr>
                        <w:pStyle w:val="cvgsua"/>
                        <w:rPr>
                          <w:i/>
                          <w:iCs/>
                          <w:color w:val="000000"/>
                        </w:rPr>
                      </w:pPr>
                    </w:p>
                    <w:p w14:paraId="58A8C76C" w14:textId="77777777" w:rsidR="00905C42" w:rsidRDefault="00905C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8C73D" wp14:editId="58A8C73E">
                <wp:simplePos x="0" y="0"/>
                <wp:positionH relativeFrom="column">
                  <wp:posOffset>5168847</wp:posOffset>
                </wp:positionH>
                <wp:positionV relativeFrom="paragraph">
                  <wp:posOffset>687290</wp:posOffset>
                </wp:positionV>
                <wp:extent cx="1047116" cy="612776"/>
                <wp:effectExtent l="0" t="0" r="19684" b="15874"/>
                <wp:wrapNone/>
                <wp:docPr id="4918868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6" cy="612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6E" w14:textId="77777777" w:rsidR="00905C42" w:rsidRDefault="002D598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£70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3D" id="Text Box 4" o:spid="_x0000_s1029" type="#_x0000_t202" style="position:absolute;margin-left:407pt;margin-top:54.1pt;width:82.45pt;height:4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" strokeweight=".17625mm">
                <v:textbox>
                  <w:txbxContent>
                    <w:p w14:paraId="58A8C76E" w14:textId="77777777" w:rsidR="00905C42" w:rsidRDefault="002D5985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£70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8C73F" wp14:editId="58A8C740">
                <wp:simplePos x="0" y="0"/>
                <wp:positionH relativeFrom="column">
                  <wp:posOffset>5088462</wp:posOffset>
                </wp:positionH>
                <wp:positionV relativeFrom="paragraph">
                  <wp:posOffset>4375029</wp:posOffset>
                </wp:positionV>
                <wp:extent cx="1200150" cy="612776"/>
                <wp:effectExtent l="0" t="0" r="19050" b="15874"/>
                <wp:wrapNone/>
                <wp:docPr id="183477524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12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70" w14:textId="77777777" w:rsidR="00905C42" w:rsidRDefault="002D598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£200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3F" id="Text Box 7" o:spid="_x0000_s1030" type="#_x0000_t202" style="position:absolute;margin-left:400.65pt;margin-top:344.5pt;width:94.5pt;height:4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" strokeweight=".17625mm">
                <v:textbox>
                  <w:txbxContent>
                    <w:p w14:paraId="58A8C770" w14:textId="77777777" w:rsidR="00905C42" w:rsidRDefault="002D5985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£200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8C741" wp14:editId="58A8C742">
                <wp:simplePos x="0" y="0"/>
                <wp:positionH relativeFrom="column">
                  <wp:posOffset>5059676</wp:posOffset>
                </wp:positionH>
                <wp:positionV relativeFrom="paragraph">
                  <wp:posOffset>2659376</wp:posOffset>
                </wp:positionV>
                <wp:extent cx="1285875" cy="552453"/>
                <wp:effectExtent l="0" t="0" r="28575" b="19047"/>
                <wp:wrapNone/>
                <wp:docPr id="20417946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72" w14:textId="77777777" w:rsidR="00905C42" w:rsidRDefault="002D598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£160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41" id="Text Box 6" o:spid="_x0000_s1031" type="#_x0000_t202" style="position:absolute;margin-left:398.4pt;margin-top:209.4pt;width:101.2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" strokeweight=".17625mm">
                <v:textbox>
                  <w:txbxContent>
                    <w:p w14:paraId="58A8C772" w14:textId="77777777" w:rsidR="00905C42" w:rsidRDefault="002D5985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£160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8C743" wp14:editId="58A8C744">
                <wp:simplePos x="0" y="0"/>
                <wp:positionH relativeFrom="margin">
                  <wp:align>center</wp:align>
                </wp:positionH>
                <wp:positionV relativeFrom="paragraph">
                  <wp:posOffset>2230751</wp:posOffset>
                </wp:positionV>
                <wp:extent cx="7028819" cy="1381128"/>
                <wp:effectExtent l="0" t="0" r="19681" b="28572"/>
                <wp:wrapNone/>
                <wp:docPr id="1518888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819" cy="1381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74" w14:textId="77777777" w:rsidR="00905C42" w:rsidRDefault="002D5985">
                            <w:pPr>
                              <w:pStyle w:val="cvgsua"/>
                              <w:spacing w:after="0"/>
                              <w:jc w:val="center"/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A6A6A6"/>
                                <w:sz w:val="40"/>
                                <w:szCs w:val="40"/>
                              </w:rPr>
                              <w:t xml:space="preserve">SILVER 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Birthday Package</w:t>
                            </w:r>
                          </w:p>
                          <w:p w14:paraId="58A8C775" w14:textId="77777777" w:rsidR="00905C42" w:rsidRDefault="002D5985">
                            <w:pPr>
                              <w:pStyle w:val="cvgsua"/>
                              <w:spacing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Style w:val="ql-cursor"/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ll Hire 2.5 hr. (</w:t>
                            </w:r>
                            <w:proofErr w:type="gramStart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Vacate hall</w:t>
                            </w:r>
                            <w:proofErr w:type="gramEnd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by 3</w:t>
                            </w:r>
                            <w:proofErr w:type="gramStart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pm)   </w:t>
                            </w:r>
                            <w:proofErr w:type="gramEnd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>
                              <w:rPr>
                                <w:color w:val="000000"/>
                              </w:rPr>
                              <w:t xml:space="preserve"> tick 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</w:p>
                          <w:p w14:paraId="58A8C776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Upgrade by adding a Bouncy Castle.                      </w:t>
                            </w:r>
                          </w:p>
                          <w:p w14:paraId="58A8C777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Suitable for ages 1-6.</w:t>
                            </w:r>
                          </w:p>
                          <w:p w14:paraId="58A8C778" w14:textId="77777777" w:rsidR="00905C42" w:rsidRDefault="00905C42">
                            <w:pPr>
                              <w:pStyle w:val="cvgsua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8A8C779" w14:textId="77777777" w:rsidR="00905C42" w:rsidRDefault="00905C4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43" id="_x0000_s1032" type="#_x0000_t202" style="position:absolute;margin-left:0;margin-top:175.65pt;width:553.45pt;height:108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" strokeweight=".26467mm">
                <v:textbox>
                  <w:txbxContent>
                    <w:p w14:paraId="58A8C774" w14:textId="77777777" w:rsidR="00905C42" w:rsidRDefault="002D5985">
                      <w:pPr>
                        <w:pStyle w:val="cvgsua"/>
                        <w:spacing w:after="0"/>
                        <w:jc w:val="center"/>
                      </w:pPr>
                      <w:r>
                        <w:rPr>
                          <w:rStyle w:val="oypena"/>
                          <w:b/>
                          <w:bCs/>
                          <w:color w:val="A6A6A6"/>
                          <w:sz w:val="40"/>
                          <w:szCs w:val="40"/>
                        </w:rPr>
                        <w:t xml:space="preserve">SILVER </w:t>
                      </w:r>
                      <w:r>
                        <w:rPr>
                          <w:rStyle w:val="oypena"/>
                          <w:b/>
                          <w:bCs/>
                          <w:color w:val="000000"/>
                          <w:sz w:val="40"/>
                          <w:szCs w:val="40"/>
                        </w:rPr>
                        <w:t>Birthday Package</w:t>
                      </w:r>
                    </w:p>
                    <w:p w14:paraId="58A8C775" w14:textId="77777777" w:rsidR="00905C42" w:rsidRDefault="002D5985">
                      <w:pPr>
                        <w:pStyle w:val="cvgsua"/>
                        <w:spacing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Style w:val="ql-cursor"/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ll Hire 2.5 hr. (</w:t>
                      </w:r>
                      <w:proofErr w:type="gramStart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Vacate hall</w:t>
                      </w:r>
                      <w:proofErr w:type="gramEnd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by 3</w:t>
                      </w:r>
                      <w:proofErr w:type="gramStart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pm)   </w:t>
                      </w:r>
                      <w:proofErr w:type="gramEnd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40"/>
                          <w:szCs w:val="40"/>
                        </w:rPr>
                        <w:t xml:space="preserve">               </w:t>
                      </w:r>
                      <w:r>
                        <w:rPr>
                          <w:color w:val="000000"/>
                        </w:rPr>
                        <w:t xml:space="preserve"> tick 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☐</w:t>
                      </w:r>
                    </w:p>
                    <w:p w14:paraId="58A8C776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Upgrade by adding a Bouncy Castle.                      </w:t>
                      </w:r>
                    </w:p>
                    <w:p w14:paraId="58A8C777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28"/>
                          <w:szCs w:val="28"/>
                        </w:rPr>
                        <w:t>Suitable for ages 1-6.</w:t>
                      </w:r>
                    </w:p>
                    <w:p w14:paraId="58A8C778" w14:textId="77777777" w:rsidR="00905C42" w:rsidRDefault="00905C42">
                      <w:pPr>
                        <w:pStyle w:val="cvgsua"/>
                        <w:rPr>
                          <w:i/>
                          <w:iCs/>
                          <w:color w:val="000000"/>
                        </w:rPr>
                      </w:pPr>
                    </w:p>
                    <w:p w14:paraId="58A8C779" w14:textId="77777777" w:rsidR="00905C42" w:rsidRDefault="00905C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8C745" wp14:editId="58A8C746">
                <wp:simplePos x="0" y="0"/>
                <wp:positionH relativeFrom="column">
                  <wp:posOffset>201926</wp:posOffset>
                </wp:positionH>
                <wp:positionV relativeFrom="paragraph">
                  <wp:posOffset>182880</wp:posOffset>
                </wp:positionV>
                <wp:extent cx="7028819" cy="1866903"/>
                <wp:effectExtent l="0" t="0" r="19681" b="19047"/>
                <wp:wrapNone/>
                <wp:docPr id="5577234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819" cy="1866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7B" w14:textId="77777777" w:rsidR="00905C42" w:rsidRDefault="002D5985">
                            <w:pPr>
                              <w:pStyle w:val="cvgsua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796209"/>
                                <w:sz w:val="40"/>
                                <w:szCs w:val="40"/>
                              </w:rPr>
                              <w:t>BRONZE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Birthday 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Package</w:t>
                            </w:r>
                          </w:p>
                          <w:p w14:paraId="58A8C77C" w14:textId="77777777" w:rsidR="00905C42" w:rsidRDefault="00905C42">
                            <w:pPr>
                              <w:pStyle w:val="cvgsua"/>
                              <w:spacing w:before="0" w:after="0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8A8C77D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bookmarkStart w:id="2" w:name="_Hlk203671461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Style w:val="ql-cursor"/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ll Hire 2.5 hr. (</w:t>
                            </w:r>
                            <w:proofErr w:type="gramStart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Vacate hall</w:t>
                            </w:r>
                            <w:proofErr w:type="gramEnd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by 3</w:t>
                            </w:r>
                            <w:proofErr w:type="gramStart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pm)   </w:t>
                            </w:r>
                            <w:proofErr w:type="gramEnd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Style w:val="oypen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2"/>
                            <w:r>
                              <w:rPr>
                                <w:rStyle w:val="oypena"/>
                                <w:color w:val="000000"/>
                                <w:sz w:val="22"/>
                                <w:szCs w:val="22"/>
                              </w:rPr>
                              <w:t xml:space="preserve">tick   </w:t>
                            </w:r>
                            <w:r>
                              <w:rPr>
                                <w:rStyle w:val="oypena"/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</w:p>
                          <w:p w14:paraId="58A8C77E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Refill water and squash.</w:t>
                            </w:r>
                          </w:p>
                          <w:p w14:paraId="58A8C77F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Blue tooth speaker.</w:t>
                            </w:r>
                          </w:p>
                          <w:p w14:paraId="58A8C780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Tables and chairs. </w:t>
                            </w: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14:paraId="58A8C781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Suitable for all ages.                                                                             </w:t>
                            </w: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A8C782" w14:textId="77777777" w:rsidR="00905C42" w:rsidRDefault="00905C4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45" id="_x0000_s1033" type="#_x0000_t202" style="position:absolute;margin-left:15.9pt;margin-top:14.4pt;width:553.4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" strokeweight=".26467mm">
                <v:textbox>
                  <w:txbxContent>
                    <w:p w14:paraId="58A8C77B" w14:textId="77777777" w:rsidR="00905C42" w:rsidRDefault="002D5985">
                      <w:pPr>
                        <w:pStyle w:val="cvgsua"/>
                        <w:spacing w:before="0" w:after="0"/>
                        <w:jc w:val="center"/>
                      </w:pPr>
                      <w:r>
                        <w:rPr>
                          <w:rStyle w:val="oypena"/>
                          <w:b/>
                          <w:bCs/>
                          <w:color w:val="796209"/>
                          <w:sz w:val="40"/>
                          <w:szCs w:val="40"/>
                        </w:rPr>
                        <w:t>BRONZE</w:t>
                      </w:r>
                      <w:r>
                        <w:rPr>
                          <w:rStyle w:val="oypen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Birthday </w:t>
                      </w:r>
                      <w:r>
                        <w:rPr>
                          <w:rStyle w:val="oypena"/>
                          <w:b/>
                          <w:bCs/>
                          <w:color w:val="000000"/>
                          <w:sz w:val="40"/>
                          <w:szCs w:val="40"/>
                        </w:rPr>
                        <w:t>Package</w:t>
                      </w:r>
                    </w:p>
                    <w:p w14:paraId="58A8C77C" w14:textId="77777777" w:rsidR="00905C42" w:rsidRDefault="00905C42">
                      <w:pPr>
                        <w:pStyle w:val="cvgsua"/>
                        <w:spacing w:before="0" w:after="0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14:paraId="58A8C77D" w14:textId="77777777" w:rsidR="00905C42" w:rsidRDefault="002D5985">
                      <w:pPr>
                        <w:pStyle w:val="cvgsua"/>
                        <w:spacing w:before="0" w:after="0"/>
                      </w:pPr>
                      <w:bookmarkStart w:id="3" w:name="_Hlk203671461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Style w:val="ql-cursor"/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ll Hire 2.5 hr. (</w:t>
                      </w:r>
                      <w:proofErr w:type="gramStart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Vacate hall</w:t>
                      </w:r>
                      <w:proofErr w:type="gramEnd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by 3</w:t>
                      </w:r>
                      <w:proofErr w:type="gramStart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pm)   </w:t>
                      </w:r>
                      <w:proofErr w:type="gramEnd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rStyle w:val="oypen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bookmarkEnd w:id="3"/>
                      <w:r>
                        <w:rPr>
                          <w:rStyle w:val="oypena"/>
                          <w:color w:val="000000"/>
                          <w:sz w:val="22"/>
                          <w:szCs w:val="22"/>
                        </w:rPr>
                        <w:t xml:space="preserve">tick   </w:t>
                      </w:r>
                      <w:r>
                        <w:rPr>
                          <w:rStyle w:val="oypena"/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☐</w:t>
                      </w:r>
                    </w:p>
                    <w:p w14:paraId="58A8C77E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Refill water and squash.</w:t>
                      </w:r>
                    </w:p>
                    <w:p w14:paraId="58A8C77F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Blue tooth speaker.</w:t>
                      </w:r>
                    </w:p>
                    <w:p w14:paraId="58A8C780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Tables and chairs. </w:t>
                      </w: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              </w:t>
                      </w:r>
                    </w:p>
                    <w:p w14:paraId="58A8C781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Suitable for all ages.                                                                             </w:t>
                      </w: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A8C782" w14:textId="77777777" w:rsidR="00905C42" w:rsidRDefault="00905C4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A8C747" wp14:editId="58A8C748">
            <wp:extent cx="7524725" cy="10639126"/>
            <wp:effectExtent l="0" t="0" r="25" b="0"/>
            <wp:docPr id="13104725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25" cy="106391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A8C737" w14:textId="77777777" w:rsidR="00905C42" w:rsidRDefault="002D59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8C749" wp14:editId="58A8C74A">
                <wp:simplePos x="0" y="0"/>
                <wp:positionH relativeFrom="margin">
                  <wp:align>center</wp:align>
                </wp:positionH>
                <wp:positionV relativeFrom="paragraph">
                  <wp:posOffset>2964183</wp:posOffset>
                </wp:positionV>
                <wp:extent cx="7028819" cy="3324228"/>
                <wp:effectExtent l="0" t="0" r="19681" b="28572"/>
                <wp:wrapNone/>
                <wp:docPr id="4034611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819" cy="3324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84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Surname:  </w:t>
                            </w:r>
                          </w:p>
                          <w:p w14:paraId="58A8C785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£30 Deposit to secure your chosen date    </w:t>
                            </w:r>
                          </w:p>
                          <w:p w14:paraId="58A8C786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  <w:p w14:paraId="58A8C787" w14:textId="77777777" w:rsidR="00905C42" w:rsidRDefault="00905C42">
                            <w:pPr>
                              <w:pStyle w:val="cvgsua"/>
                              <w:spacing w:before="0" w:after="0"/>
                            </w:pPr>
                          </w:p>
                          <w:p w14:paraId="58A8C788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Address + postcode:</w:t>
                            </w:r>
                          </w:p>
                          <w:p w14:paraId="58A8C789" w14:textId="77777777" w:rsidR="00905C42" w:rsidRDefault="00905C42">
                            <w:pPr>
                              <w:pStyle w:val="cvgsua"/>
                              <w:spacing w:before="0" w:after="0"/>
                            </w:pPr>
                          </w:p>
                          <w:p w14:paraId="58A8C78A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Phone no:</w:t>
                            </w:r>
                          </w:p>
                          <w:p w14:paraId="58A8C78B" w14:textId="77777777" w:rsidR="00905C42" w:rsidRDefault="00905C42">
                            <w:pPr>
                              <w:pStyle w:val="cvgsua"/>
                              <w:spacing w:before="0" w:after="0"/>
                            </w:pPr>
                          </w:p>
                          <w:p w14:paraId="58A8C78C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Childs age:</w:t>
                            </w:r>
                          </w:p>
                          <w:p w14:paraId="58A8C78D" w14:textId="77777777" w:rsidR="00905C42" w:rsidRDefault="00905C42">
                            <w:pPr>
                              <w:pStyle w:val="cvgsua"/>
                              <w:spacing w:before="0" w:after="0"/>
                            </w:pPr>
                          </w:p>
                          <w:p w14:paraId="58A8C78E" w14:textId="77777777" w:rsidR="00905C42" w:rsidRDefault="002D5985">
                            <w:pPr>
                              <w:pStyle w:val="cvgsua"/>
                              <w:spacing w:before="0" w:after="0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Number of child guests:</w:t>
                            </w:r>
                          </w:p>
                          <w:p w14:paraId="58A8C78F" w14:textId="77777777" w:rsidR="00905C42" w:rsidRDefault="002D5985">
                            <w:r>
                              <w:t>(we recommend 8-10 max)</w:t>
                            </w:r>
                          </w:p>
                          <w:p w14:paraId="58A8C790" w14:textId="77777777" w:rsidR="00905C42" w:rsidRDefault="002D5985">
                            <w:r>
                              <w:rPr>
                                <w:i/>
                                <w:iCs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 xml:space="preserve"> Please read Terms and Conditions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49" id="_x0000_s1034" type="#_x0000_t202" style="position:absolute;margin-left:0;margin-top:233.4pt;width:553.45pt;height:261.7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" strokeweight=".26467mm">
                <v:textbox>
                  <w:txbxContent>
                    <w:p w14:paraId="58A8C784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Surname:  </w:t>
                      </w:r>
                    </w:p>
                    <w:p w14:paraId="58A8C785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       £30 Deposit to secure your chosen date    </w:t>
                      </w:r>
                    </w:p>
                    <w:p w14:paraId="58A8C786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Email:</w:t>
                      </w:r>
                    </w:p>
                    <w:p w14:paraId="58A8C787" w14:textId="77777777" w:rsidR="00905C42" w:rsidRDefault="00905C42">
                      <w:pPr>
                        <w:pStyle w:val="cvgsua"/>
                        <w:spacing w:before="0" w:after="0"/>
                      </w:pPr>
                    </w:p>
                    <w:p w14:paraId="58A8C788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Address + postcode:</w:t>
                      </w:r>
                    </w:p>
                    <w:p w14:paraId="58A8C789" w14:textId="77777777" w:rsidR="00905C42" w:rsidRDefault="00905C42">
                      <w:pPr>
                        <w:pStyle w:val="cvgsua"/>
                        <w:spacing w:before="0" w:after="0"/>
                      </w:pPr>
                    </w:p>
                    <w:p w14:paraId="58A8C78A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Phone no:</w:t>
                      </w:r>
                    </w:p>
                    <w:p w14:paraId="58A8C78B" w14:textId="77777777" w:rsidR="00905C42" w:rsidRDefault="00905C42">
                      <w:pPr>
                        <w:pStyle w:val="cvgsua"/>
                        <w:spacing w:before="0" w:after="0"/>
                      </w:pPr>
                    </w:p>
                    <w:p w14:paraId="58A8C78C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Childs age:</w:t>
                      </w:r>
                    </w:p>
                    <w:p w14:paraId="58A8C78D" w14:textId="77777777" w:rsidR="00905C42" w:rsidRDefault="00905C42">
                      <w:pPr>
                        <w:pStyle w:val="cvgsua"/>
                        <w:spacing w:before="0" w:after="0"/>
                      </w:pPr>
                    </w:p>
                    <w:p w14:paraId="58A8C78E" w14:textId="77777777" w:rsidR="00905C42" w:rsidRDefault="002D5985">
                      <w:pPr>
                        <w:pStyle w:val="cvgsua"/>
                        <w:spacing w:before="0" w:after="0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Number of child guests:</w:t>
                      </w:r>
                    </w:p>
                    <w:p w14:paraId="58A8C78F" w14:textId="77777777" w:rsidR="00905C42" w:rsidRDefault="002D5985">
                      <w:r>
                        <w:t>(we recommend 8-10 max)</w:t>
                      </w:r>
                    </w:p>
                    <w:p w14:paraId="58A8C790" w14:textId="77777777" w:rsidR="00905C42" w:rsidRDefault="002D5985">
                      <w:r>
                        <w:rPr>
                          <w:i/>
                          <w:iCs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  <w:r>
                        <w:rPr>
                          <w:i/>
                          <w:iCs/>
                          <w:u w:val="single"/>
                        </w:rPr>
                        <w:t xml:space="preserve"> Please read Terms and Conditions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A8C74B" wp14:editId="58A8C74C">
                <wp:simplePos x="0" y="0"/>
                <wp:positionH relativeFrom="column">
                  <wp:posOffset>5640074</wp:posOffset>
                </wp:positionH>
                <wp:positionV relativeFrom="paragraph">
                  <wp:posOffset>1154430</wp:posOffset>
                </wp:positionV>
                <wp:extent cx="1189991" cy="657225"/>
                <wp:effectExtent l="0" t="0" r="10159" b="28575"/>
                <wp:wrapNone/>
                <wp:docPr id="6696589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1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92" w14:textId="77777777" w:rsidR="00905C42" w:rsidRDefault="002D598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£120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4B" id="_x0000_s1035" type="#_x0000_t202" style="position:absolute;margin-left:444.1pt;margin-top:90.9pt;width:93.7pt;height:5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" strokeweight=".17625mm">
                <v:textbox>
                  <w:txbxContent>
                    <w:p w14:paraId="58A8C792" w14:textId="77777777" w:rsidR="00905C42" w:rsidRDefault="002D5985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£120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8C74D" wp14:editId="58A8C74E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7028819" cy="2343150"/>
                <wp:effectExtent l="0" t="0" r="19681" b="19050"/>
                <wp:wrapNone/>
                <wp:docPr id="580000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819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8C794" w14:textId="77777777" w:rsidR="00905C42" w:rsidRDefault="002D5985">
                            <w:pPr>
                              <w:pStyle w:val="cvgsua"/>
                              <w:spacing w:after="0" w:line="585" w:lineRule="atLeast"/>
                              <w:jc w:val="center"/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Table Tennis Party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8C753" wp14:editId="58A8C754">
                                  <wp:extent cx="276221" cy="276221"/>
                                  <wp:effectExtent l="0" t="0" r="0" b="0"/>
                                  <wp:docPr id="518427831" name="Graphic 3" descr="Table tennis paddle and ball with solid fi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1" cy="276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8C795" w14:textId="77777777" w:rsidR="00905C42" w:rsidRDefault="002D5985">
                            <w:pPr>
                              <w:pStyle w:val="cvgsua"/>
                              <w:spacing w:before="0" w:after="0" w:line="435" w:lineRule="atLeast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Saturday 12:30-3pm</w:t>
                            </w:r>
                          </w:p>
                          <w:p w14:paraId="58A8C796" w14:textId="77777777" w:rsidR="00905C42" w:rsidRDefault="002D5985">
                            <w:pPr>
                              <w:pStyle w:val="cvgsua"/>
                              <w:spacing w:before="0" w:after="0" w:line="435" w:lineRule="atLeast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Table Tennis Party min 2-4 tables, </w:t>
                            </w:r>
                            <w:proofErr w:type="gramStart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nets,   </w:t>
                            </w:r>
                            <w:proofErr w:type="gramEnd"/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Style w:val="oypena"/>
                                <w:color w:val="000000"/>
                              </w:rPr>
                              <w:t>tick</w:t>
                            </w: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oypena"/>
                                <w:rFonts w:ascii="MS Gothic" w:eastAsia="MS Gothic" w:hAnsi="MS Gothic"/>
                                <w:color w:val="000000"/>
                                <w:sz w:val="52"/>
                                <w:szCs w:val="52"/>
                              </w:rPr>
                              <w:t>☐</w:t>
                            </w:r>
                          </w:p>
                          <w:p w14:paraId="58A8C797" w14:textId="77777777" w:rsidR="00905C42" w:rsidRDefault="002D5985">
                            <w:pPr>
                              <w:pStyle w:val="cvgsua"/>
                              <w:spacing w:before="0" w:after="0" w:line="435" w:lineRule="atLeast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bats and balls supplied.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A8C798" w14:textId="77777777" w:rsidR="00905C42" w:rsidRDefault="002D5985">
                            <w:pPr>
                              <w:pStyle w:val="cvgsua"/>
                              <w:spacing w:before="0" w:after="0" w:line="435" w:lineRule="atLeast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Room pre-set up.</w:t>
                            </w:r>
                          </w:p>
                          <w:p w14:paraId="58A8C799" w14:textId="77777777" w:rsidR="00905C42" w:rsidRDefault="002D5985">
                            <w:pPr>
                              <w:pStyle w:val="cvgsua"/>
                              <w:spacing w:before="0" w:after="0" w:line="435" w:lineRule="atLeast"/>
                            </w:pPr>
                            <w:r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Refill water and squash.</w:t>
                            </w:r>
                          </w:p>
                          <w:p w14:paraId="58A8C79A" w14:textId="77777777" w:rsidR="00905C42" w:rsidRDefault="00905C4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C74D" id="_x0000_s1036" type="#_x0000_t202" style="position:absolute;margin-left:0;margin-top:25.65pt;width:553.45pt;height:184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" strokeweight=".26467mm">
                <v:textbox>
                  <w:txbxContent>
                    <w:p w14:paraId="58A8C794" w14:textId="77777777" w:rsidR="00905C42" w:rsidRDefault="002D5985">
                      <w:pPr>
                        <w:pStyle w:val="cvgsua"/>
                        <w:spacing w:after="0" w:line="585" w:lineRule="atLeast"/>
                        <w:jc w:val="center"/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  <w:sz w:val="40"/>
                          <w:szCs w:val="40"/>
                        </w:rPr>
                        <w:t>Table Tennis Party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A8C753" wp14:editId="58A8C754">
                            <wp:extent cx="276221" cy="276221"/>
                            <wp:effectExtent l="0" t="0" r="0" b="0"/>
                            <wp:docPr id="518427831" name="Graphic 3" descr="Table tennis paddle and ball with solid fi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221" cy="276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8C795" w14:textId="77777777" w:rsidR="00905C42" w:rsidRDefault="002D5985">
                      <w:pPr>
                        <w:pStyle w:val="cvgsua"/>
                        <w:spacing w:before="0" w:after="0" w:line="435" w:lineRule="atLeast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Saturday 12:30-3pm</w:t>
                      </w:r>
                    </w:p>
                    <w:p w14:paraId="58A8C796" w14:textId="77777777" w:rsidR="00905C42" w:rsidRDefault="002D5985">
                      <w:pPr>
                        <w:pStyle w:val="cvgsua"/>
                        <w:spacing w:before="0" w:after="0" w:line="435" w:lineRule="atLeast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Table Tennis Party min 2-4 tables, </w:t>
                      </w:r>
                      <w:proofErr w:type="gramStart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nets,   </w:t>
                      </w:r>
                      <w:proofErr w:type="gramEnd"/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                                     </w:t>
                      </w:r>
                      <w:r>
                        <w:rPr>
                          <w:rStyle w:val="oypena"/>
                          <w:color w:val="000000"/>
                        </w:rPr>
                        <w:t>tick</w:t>
                      </w: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oypena"/>
                          <w:rFonts w:ascii="MS Gothic" w:eastAsia="MS Gothic" w:hAnsi="MS Gothic"/>
                          <w:color w:val="000000"/>
                          <w:sz w:val="52"/>
                          <w:szCs w:val="52"/>
                        </w:rPr>
                        <w:t>☐</w:t>
                      </w:r>
                    </w:p>
                    <w:p w14:paraId="58A8C797" w14:textId="77777777" w:rsidR="00905C42" w:rsidRDefault="002D5985">
                      <w:pPr>
                        <w:pStyle w:val="cvgsua"/>
                        <w:spacing w:before="0" w:after="0" w:line="435" w:lineRule="atLeast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bats and balls supplied.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A8C798" w14:textId="77777777" w:rsidR="00905C42" w:rsidRDefault="002D5985">
                      <w:pPr>
                        <w:pStyle w:val="cvgsua"/>
                        <w:spacing w:before="0" w:after="0" w:line="435" w:lineRule="atLeast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Room pre-set up.</w:t>
                      </w:r>
                    </w:p>
                    <w:p w14:paraId="58A8C799" w14:textId="77777777" w:rsidR="00905C42" w:rsidRDefault="002D5985">
                      <w:pPr>
                        <w:pStyle w:val="cvgsua"/>
                        <w:spacing w:before="0" w:after="0" w:line="435" w:lineRule="atLeast"/>
                      </w:pPr>
                      <w:r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Refill water and squash.</w:t>
                      </w:r>
                    </w:p>
                    <w:p w14:paraId="58A8C79A" w14:textId="77777777" w:rsidR="00905C42" w:rsidRDefault="00905C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A8C74F" wp14:editId="58A8C750">
            <wp:extent cx="7487921" cy="10587508"/>
            <wp:effectExtent l="0" t="0" r="0" b="4292"/>
            <wp:docPr id="1108103394" name="Picture 3" descr="A colorful background with many color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7921" cy="105875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A8C738" w14:textId="77777777" w:rsidR="00905C42" w:rsidRDefault="00905C42">
      <w:pPr>
        <w:ind w:left="720"/>
        <w:rPr>
          <w:rFonts w:ascii="Calibri" w:eastAsia="Calibri" w:hAnsi="Calibri" w:cs="Calibri"/>
        </w:rPr>
      </w:pPr>
    </w:p>
    <w:p w14:paraId="58A8C739" w14:textId="77777777" w:rsidR="00905C42" w:rsidRDefault="002D5985">
      <w:pPr>
        <w:suppressAutoHyphens w:val="0"/>
        <w:spacing w:before="100" w:after="100"/>
        <w:outlineLvl w:val="0"/>
        <w:rPr>
          <w:rFonts w:ascii="Aptos Display" w:eastAsia="Times New Roman" w:hAnsi="Aptos Display"/>
          <w:b/>
          <w:bCs/>
          <w:sz w:val="48"/>
          <w:szCs w:val="48"/>
          <w:lang w:eastAsia="en-GB"/>
        </w:rPr>
      </w:pPr>
      <w:r>
        <w:rPr>
          <w:rFonts w:ascii="Aptos Display" w:eastAsia="Times New Roman" w:hAnsi="Aptos Display"/>
          <w:b/>
          <w:bCs/>
          <w:sz w:val="48"/>
          <w:szCs w:val="48"/>
          <w:lang w:eastAsia="en-GB"/>
        </w:rPr>
        <w:t xml:space="preserve">   North </w:t>
      </w:r>
      <w:proofErr w:type="spellStart"/>
      <w:r>
        <w:rPr>
          <w:rFonts w:ascii="Aptos Display" w:eastAsia="Times New Roman" w:hAnsi="Aptos Display"/>
          <w:b/>
          <w:bCs/>
          <w:sz w:val="48"/>
          <w:szCs w:val="48"/>
          <w:lang w:eastAsia="en-GB"/>
        </w:rPr>
        <w:t>Merchiston</w:t>
      </w:r>
      <w:proofErr w:type="spellEnd"/>
      <w:r>
        <w:rPr>
          <w:rFonts w:ascii="Aptos Display" w:eastAsia="Times New Roman" w:hAnsi="Aptos Display"/>
          <w:b/>
          <w:bCs/>
          <w:sz w:val="48"/>
          <w:szCs w:val="48"/>
          <w:lang w:eastAsia="en-GB"/>
        </w:rPr>
        <w:t xml:space="preserve"> Birthday Party Rules - Simplified</w:t>
      </w:r>
    </w:p>
    <w:p w14:paraId="58A8C73A" w14:textId="77777777" w:rsidR="00905C42" w:rsidRDefault="002D5985">
      <w:pPr>
        <w:suppressAutoHyphens w:val="0"/>
        <w:spacing w:before="100" w:after="100"/>
        <w:outlineLvl w:val="1"/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 xml:space="preserve">   Bouncy Castle Rules</w:t>
      </w:r>
    </w:p>
    <w:p w14:paraId="58A8C73B" w14:textId="77777777" w:rsidR="00905C42" w:rsidRDefault="002D5985">
      <w:pPr>
        <w:numPr>
          <w:ilvl w:val="0"/>
          <w:numId w:val="1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 xml:space="preserve">Only our bouncy castle </w:t>
      </w: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allowed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(no outside companies)</w:t>
      </w:r>
    </w:p>
    <w:p w14:paraId="58A8C73C" w14:textId="77777777" w:rsidR="00905C42" w:rsidRDefault="002D5985">
      <w:pPr>
        <w:numPr>
          <w:ilvl w:val="0"/>
          <w:numId w:val="1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Banned items: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shoes, food/drink, glasses, party poppers, silly string, face paint, </w:t>
      </w:r>
      <w:proofErr w:type="spellStart"/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jewelry</w:t>
      </w:r>
      <w:proofErr w:type="spellEnd"/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, glitter</w:t>
      </w:r>
    </w:p>
    <w:p w14:paraId="58A8C73D" w14:textId="77777777" w:rsidR="00905C42" w:rsidRDefault="002D5985">
      <w:pPr>
        <w:numPr>
          <w:ilvl w:val="0"/>
          <w:numId w:val="1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Safety: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Adult must always supervise, max 8 kids, similar-sized children only</w:t>
      </w:r>
    </w:p>
    <w:p w14:paraId="58A8C73E" w14:textId="77777777" w:rsidR="00905C42" w:rsidRDefault="002D5985">
      <w:pPr>
        <w:numPr>
          <w:ilvl w:val="0"/>
          <w:numId w:val="1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No: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flips, rough play, moving the castle</w:t>
      </w:r>
    </w:p>
    <w:p w14:paraId="58A8C73F" w14:textId="77777777" w:rsidR="00905C42" w:rsidRDefault="002D5985">
      <w:pPr>
        <w:suppressAutoHyphens w:val="0"/>
        <w:spacing w:before="100" w:after="100"/>
        <w:outlineLvl w:val="1"/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 xml:space="preserve">   </w:t>
      </w: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>Booking &amp; Payment</w:t>
      </w:r>
    </w:p>
    <w:p w14:paraId="58A8C740" w14:textId="77777777" w:rsidR="00905C42" w:rsidRDefault="002D5985">
      <w:pPr>
        <w:numPr>
          <w:ilvl w:val="0"/>
          <w:numId w:val="2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Full payment required: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At booking or 12 days before party</w:t>
      </w:r>
    </w:p>
    <w:p w14:paraId="58A8C741" w14:textId="77777777" w:rsidR="00905C42" w:rsidRDefault="002D5985">
      <w:pPr>
        <w:numPr>
          <w:ilvl w:val="0"/>
          <w:numId w:val="2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£30 deposit: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Must pay within 2 weeks of booking</w:t>
      </w:r>
    </w:p>
    <w:p w14:paraId="58A8C742" w14:textId="77777777" w:rsidR="00905C42" w:rsidRDefault="002D5985">
      <w:pPr>
        <w:numPr>
          <w:ilvl w:val="0"/>
          <w:numId w:val="2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Payment methods: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Cash or card</w:t>
      </w:r>
    </w:p>
    <w:p w14:paraId="58A8C743" w14:textId="77777777" w:rsidR="00905C42" w:rsidRDefault="002D5985">
      <w:pPr>
        <w:numPr>
          <w:ilvl w:val="0"/>
          <w:numId w:val="2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No refunds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if you cancel (unless we cause the problem)</w:t>
      </w:r>
    </w:p>
    <w:p w14:paraId="58A8C744" w14:textId="77777777" w:rsidR="00905C42" w:rsidRDefault="002D5985">
      <w:pPr>
        <w:suppressAutoHyphens w:val="0"/>
        <w:spacing w:before="100" w:after="100"/>
        <w:outlineLvl w:val="1"/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 xml:space="preserve">   Party Details</w:t>
      </w:r>
    </w:p>
    <w:p w14:paraId="58A8C745" w14:textId="77777777" w:rsidR="00905C42" w:rsidRDefault="002D5985">
      <w:pPr>
        <w:numPr>
          <w:ilvl w:val="0"/>
          <w:numId w:val="3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Age limits: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As shown on 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booking form</w:t>
      </w:r>
    </w:p>
    <w:p w14:paraId="58A8C746" w14:textId="77777777" w:rsidR="00905C42" w:rsidRDefault="002D5985">
      <w:pPr>
        <w:numPr>
          <w:ilvl w:val="0"/>
          <w:numId w:val="3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Supervision: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1 adult per 8 children minimum</w:t>
      </w:r>
    </w:p>
    <w:p w14:paraId="58A8C747" w14:textId="77777777" w:rsidR="00905C42" w:rsidRDefault="002D5985">
      <w:pPr>
        <w:numPr>
          <w:ilvl w:val="0"/>
          <w:numId w:val="3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Time: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2.5 hours total (30 min setup + 90 min party + 30 min cleanup)</w:t>
      </w:r>
    </w:p>
    <w:p w14:paraId="58A8C748" w14:textId="77777777" w:rsidR="00905C42" w:rsidRDefault="002D5985">
      <w:pPr>
        <w:numPr>
          <w:ilvl w:val="0"/>
          <w:numId w:val="3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Food: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Only solid finger foods allowed, no hot food</w:t>
      </w:r>
    </w:p>
    <w:p w14:paraId="58A8C749" w14:textId="77777777" w:rsidR="00905C42" w:rsidRDefault="002D5985">
      <w:pPr>
        <w:numPr>
          <w:ilvl w:val="0"/>
          <w:numId w:val="3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Drinks: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We provide water and squash</w:t>
      </w:r>
    </w:p>
    <w:p w14:paraId="58A8C74A" w14:textId="77777777" w:rsidR="00905C42" w:rsidRDefault="002D5985">
      <w:pPr>
        <w:suppressAutoHyphens w:val="0"/>
        <w:spacing w:before="100" w:after="100"/>
        <w:outlineLvl w:val="1"/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 xml:space="preserve">   Your Responsibilities</w:t>
      </w:r>
    </w:p>
    <w:p w14:paraId="58A8C74B" w14:textId="77777777" w:rsidR="00905C42" w:rsidRDefault="002D5985">
      <w:pPr>
        <w:numPr>
          <w:ilvl w:val="0"/>
          <w:numId w:val="4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Adults must stay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throughout the party</w:t>
      </w:r>
    </w:p>
    <w:p w14:paraId="58A8C74C" w14:textId="77777777" w:rsidR="00905C42" w:rsidRDefault="002D5985">
      <w:pPr>
        <w:numPr>
          <w:ilvl w:val="0"/>
          <w:numId w:val="4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Stay in hired area only</w:t>
      </w:r>
    </w:p>
    <w:p w14:paraId="58A8C74D" w14:textId="77777777" w:rsidR="00905C42" w:rsidRDefault="002D5985">
      <w:pPr>
        <w:numPr>
          <w:ilvl w:val="0"/>
          <w:numId w:val="4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Clean up after yourself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- take everything with you</w:t>
      </w:r>
    </w:p>
    <w:p w14:paraId="58A8C74E" w14:textId="77777777" w:rsidR="00905C42" w:rsidRDefault="002D5985">
      <w:pPr>
        <w:numPr>
          <w:ilvl w:val="0"/>
          <w:numId w:val="4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No alcohol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allowed</w:t>
      </w:r>
    </w:p>
    <w:p w14:paraId="58A8C74F" w14:textId="77777777" w:rsidR="00905C42" w:rsidRDefault="002D5985">
      <w:pPr>
        <w:numPr>
          <w:ilvl w:val="0"/>
          <w:numId w:val="4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Follow all safety rules</w:t>
      </w:r>
    </w:p>
    <w:p w14:paraId="58A8C750" w14:textId="77777777" w:rsidR="00905C42" w:rsidRDefault="002D5985">
      <w:pPr>
        <w:suppressAutoHyphens w:val="0"/>
        <w:spacing w:before="100" w:after="100"/>
        <w:outlineLvl w:val="1"/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 xml:space="preserve">   What We Provide</w:t>
      </w:r>
    </w:p>
    <w:p w14:paraId="58A8C751" w14:textId="77777777" w:rsidR="00905C42" w:rsidRDefault="002D5985">
      <w:pPr>
        <w:numPr>
          <w:ilvl w:val="0"/>
          <w:numId w:val="5"/>
        </w:numPr>
        <w:suppressAutoHyphens w:val="0"/>
        <w:spacing w:before="100" w:after="100"/>
        <w:rPr>
          <w:rFonts w:ascii="Aptos Display" w:eastAsia="Times New Roman" w:hAnsi="Aptos Display"/>
          <w:kern w:val="0"/>
          <w:sz w:val="24"/>
          <w:szCs w:val="24"/>
          <w:lang w:eastAsia="en-GB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Bouncy castle and safety equipment</w:t>
      </w:r>
    </w:p>
    <w:p w14:paraId="58A8C752" w14:textId="77777777" w:rsidR="00905C42" w:rsidRDefault="002D5985">
      <w:pPr>
        <w:numPr>
          <w:ilvl w:val="0"/>
          <w:numId w:val="5"/>
        </w:numPr>
        <w:suppressAutoHyphens w:val="0"/>
        <w:spacing w:before="100" w:after="100"/>
        <w:rPr>
          <w:rFonts w:ascii="Aptos Display" w:eastAsia="Times New Roman" w:hAnsi="Aptos Display"/>
          <w:kern w:val="0"/>
          <w:sz w:val="24"/>
          <w:szCs w:val="24"/>
          <w:lang w:eastAsia="en-GB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Water, orange squash, blackcurrant squash, and cups</w:t>
      </w:r>
    </w:p>
    <w:p w14:paraId="58A8C753" w14:textId="77777777" w:rsidR="00905C42" w:rsidRDefault="002D5985">
      <w:pPr>
        <w:numPr>
          <w:ilvl w:val="0"/>
          <w:numId w:val="5"/>
        </w:numPr>
        <w:suppressAutoHyphens w:val="0"/>
        <w:spacing w:before="100" w:after="100"/>
        <w:rPr>
          <w:rFonts w:ascii="Aptos Display" w:eastAsia="Times New Roman" w:hAnsi="Aptos Display"/>
          <w:kern w:val="0"/>
          <w:sz w:val="24"/>
          <w:szCs w:val="24"/>
          <w:lang w:eastAsia="en-GB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Party 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setup and takedown help</w:t>
      </w:r>
    </w:p>
    <w:p w14:paraId="58A8C754" w14:textId="77777777" w:rsidR="00905C42" w:rsidRDefault="002D5985">
      <w:pPr>
        <w:suppressAutoHyphens w:val="0"/>
        <w:spacing w:before="100" w:after="100"/>
        <w:outlineLvl w:val="1"/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 xml:space="preserve">   Cancellation Policy</w:t>
      </w:r>
    </w:p>
    <w:p w14:paraId="58A8C755" w14:textId="77777777" w:rsidR="00905C42" w:rsidRDefault="002D5985">
      <w:pPr>
        <w:numPr>
          <w:ilvl w:val="0"/>
          <w:numId w:val="6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You cancel: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No refund (we may charge 50% fee)</w:t>
      </w:r>
    </w:p>
    <w:p w14:paraId="58A8C756" w14:textId="77777777" w:rsidR="00905C42" w:rsidRDefault="002D5985">
      <w:pPr>
        <w:numPr>
          <w:ilvl w:val="0"/>
          <w:numId w:val="6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We cancel: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Full refund only if it's our fault</w:t>
      </w:r>
    </w:p>
    <w:p w14:paraId="58A8C757" w14:textId="77777777" w:rsidR="00905C42" w:rsidRDefault="002D5985">
      <w:pPr>
        <w:numPr>
          <w:ilvl w:val="0"/>
          <w:numId w:val="6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Good reasons for refund: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We change terms, make errors, or cause delays</w:t>
      </w:r>
    </w:p>
    <w:p w14:paraId="58A8C758" w14:textId="77777777" w:rsidR="00905C42" w:rsidRDefault="002D5985">
      <w:pPr>
        <w:suppressAutoHyphens w:val="0"/>
        <w:spacing w:before="100" w:after="100"/>
        <w:outlineLvl w:val="1"/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 xml:space="preserve">   Contact Information</w:t>
      </w:r>
    </w:p>
    <w:p w14:paraId="58A8C759" w14:textId="77777777" w:rsidR="00905C42" w:rsidRDefault="002D5985">
      <w:pPr>
        <w:numPr>
          <w:ilvl w:val="0"/>
          <w:numId w:val="7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Phone: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0131 622 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1757</w:t>
      </w:r>
    </w:p>
    <w:p w14:paraId="58A8C75A" w14:textId="77777777" w:rsidR="00905C42" w:rsidRDefault="002D5985">
      <w:pPr>
        <w:numPr>
          <w:ilvl w:val="0"/>
          <w:numId w:val="7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Email: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info@northmerchiston.co.uk</w:t>
      </w:r>
    </w:p>
    <w:p w14:paraId="58A8C75B" w14:textId="77777777" w:rsidR="00905C42" w:rsidRDefault="002D5985">
      <w:pPr>
        <w:numPr>
          <w:ilvl w:val="0"/>
          <w:numId w:val="7"/>
        </w:numPr>
        <w:suppressAutoHyphens w:val="0"/>
        <w:spacing w:before="100" w:after="100"/>
      </w:pPr>
      <w:r>
        <w:rPr>
          <w:rFonts w:ascii="Aptos Display" w:eastAsia="Times New Roman" w:hAnsi="Aptos Display"/>
          <w:b/>
          <w:bCs/>
          <w:kern w:val="0"/>
          <w:sz w:val="24"/>
          <w:szCs w:val="24"/>
          <w:lang w:eastAsia="en-GB"/>
        </w:rPr>
        <w:t>Address:</w:t>
      </w: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 xml:space="preserve"> 48 Watson Crescent, Edinburgh, EH11 1EP</w:t>
      </w:r>
    </w:p>
    <w:p w14:paraId="58A8C75C" w14:textId="77777777" w:rsidR="00905C42" w:rsidRDefault="002D5985">
      <w:pPr>
        <w:suppressAutoHyphens w:val="0"/>
        <w:spacing w:before="100" w:after="100"/>
        <w:outlineLvl w:val="1"/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</w:pPr>
      <w:r>
        <w:rPr>
          <w:rFonts w:ascii="Aptos Display" w:eastAsia="Times New Roman" w:hAnsi="Aptos Display"/>
          <w:b/>
          <w:bCs/>
          <w:kern w:val="0"/>
          <w:sz w:val="36"/>
          <w:szCs w:val="36"/>
          <w:lang w:eastAsia="en-GB"/>
        </w:rPr>
        <w:t xml:space="preserve">   Important Notes</w:t>
      </w:r>
    </w:p>
    <w:p w14:paraId="58A8C75D" w14:textId="77777777" w:rsidR="00905C42" w:rsidRDefault="002D5985">
      <w:pPr>
        <w:numPr>
          <w:ilvl w:val="0"/>
          <w:numId w:val="8"/>
        </w:numPr>
        <w:suppressAutoHyphens w:val="0"/>
        <w:spacing w:before="100" w:after="100"/>
        <w:rPr>
          <w:rFonts w:ascii="Aptos Display" w:eastAsia="Times New Roman" w:hAnsi="Aptos Display"/>
          <w:kern w:val="0"/>
          <w:sz w:val="24"/>
          <w:szCs w:val="24"/>
          <w:lang w:eastAsia="en-GB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We're not responsible for lost/stolen items</w:t>
      </w:r>
    </w:p>
    <w:p w14:paraId="58A8C75E" w14:textId="77777777" w:rsidR="00905C42" w:rsidRDefault="00905C42">
      <w:pPr>
        <w:suppressAutoHyphens w:val="0"/>
        <w:spacing w:before="100" w:after="100"/>
        <w:ind w:left="720"/>
        <w:rPr>
          <w:rFonts w:ascii="Aptos Display" w:eastAsia="Times New Roman" w:hAnsi="Aptos Display"/>
          <w:kern w:val="0"/>
          <w:sz w:val="24"/>
          <w:szCs w:val="24"/>
          <w:lang w:eastAsia="en-GB"/>
        </w:rPr>
      </w:pPr>
    </w:p>
    <w:p w14:paraId="58A8C75F" w14:textId="77777777" w:rsidR="00905C42" w:rsidRDefault="002D5985">
      <w:pPr>
        <w:numPr>
          <w:ilvl w:val="0"/>
          <w:numId w:val="8"/>
        </w:numPr>
        <w:suppressAutoHyphens w:val="0"/>
        <w:spacing w:before="100" w:after="100"/>
        <w:rPr>
          <w:rFonts w:ascii="Aptos Display" w:eastAsia="Times New Roman" w:hAnsi="Aptos Display"/>
          <w:kern w:val="0"/>
          <w:sz w:val="24"/>
          <w:szCs w:val="24"/>
          <w:lang w:eastAsia="en-GB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Parents must accompany children to bathrooms</w:t>
      </w:r>
    </w:p>
    <w:p w14:paraId="58A8C760" w14:textId="77777777" w:rsidR="00905C42" w:rsidRDefault="002D5985">
      <w:pPr>
        <w:numPr>
          <w:ilvl w:val="0"/>
          <w:numId w:val="8"/>
        </w:numPr>
        <w:suppressAutoHyphens w:val="0"/>
        <w:spacing w:before="100" w:after="100"/>
        <w:rPr>
          <w:rFonts w:ascii="Aptos Display" w:eastAsia="Times New Roman" w:hAnsi="Aptos Display"/>
          <w:kern w:val="0"/>
          <w:sz w:val="24"/>
          <w:szCs w:val="24"/>
          <w:lang w:eastAsia="en-GB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Staff will check on party but won't supervise children</w:t>
      </w:r>
    </w:p>
    <w:p w14:paraId="58A8C761" w14:textId="77777777" w:rsidR="00905C42" w:rsidRDefault="002D5985">
      <w:pPr>
        <w:numPr>
          <w:ilvl w:val="0"/>
          <w:numId w:val="8"/>
        </w:numPr>
        <w:suppressAutoHyphens w:val="0"/>
        <w:spacing w:before="100" w:after="100"/>
        <w:rPr>
          <w:rFonts w:ascii="Aptos Display" w:eastAsia="Times New Roman" w:hAnsi="Aptos Display"/>
          <w:kern w:val="0"/>
          <w:sz w:val="24"/>
          <w:szCs w:val="24"/>
          <w:lang w:eastAsia="en-GB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en-GB"/>
        </w:rPr>
        <w:t>Full insurance coverage (you pay excess if equipment damaged)</w:t>
      </w:r>
    </w:p>
    <w:p w14:paraId="58A8C762" w14:textId="77777777" w:rsidR="00905C42" w:rsidRDefault="002D5985">
      <w:pPr>
        <w:suppressAutoHyphens w:val="0"/>
        <w:spacing w:after="0"/>
      </w:pPr>
      <w:r>
        <w:rPr>
          <w:rFonts w:ascii="Aptos Display" w:eastAsia="Times New Roman" w:hAnsi="Aptos Display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8A8C751" wp14:editId="58A8C752">
                <wp:extent cx="41614728" cy="1271"/>
                <wp:effectExtent l="0" t="0" r="28572" b="36829"/>
                <wp:docPr id="2112937693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88B3278" id="Horizontal Line 1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8A8C763" w14:textId="77777777" w:rsidR="00905C42" w:rsidRDefault="002D5985">
      <w:pPr>
        <w:suppressAutoHyphens w:val="0"/>
        <w:spacing w:before="100" w:after="100"/>
      </w:pPr>
      <w:r>
        <w:rPr>
          <w:rFonts w:ascii="Aptos Display" w:eastAsia="Times New Roman" w:hAnsi="Aptos Display"/>
          <w:i/>
          <w:iCs/>
          <w:kern w:val="0"/>
          <w:sz w:val="24"/>
          <w:szCs w:val="24"/>
          <w:lang w:eastAsia="en-GB"/>
        </w:rPr>
        <w:t xml:space="preserve">   By booking, you agree to follow all these rules. Breaking rules may void insurance and result in party cancellation.</w:t>
      </w:r>
    </w:p>
    <w:p w14:paraId="58A8C764" w14:textId="77777777" w:rsidR="00905C42" w:rsidRDefault="00905C42"/>
    <w:sectPr w:rsidR="00905C42">
      <w:pgSz w:w="11906" w:h="16838"/>
      <w:pgMar w:top="57" w:right="57" w:bottom="57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C757" w14:textId="77777777" w:rsidR="002D5985" w:rsidRDefault="002D5985">
      <w:pPr>
        <w:spacing w:after="0"/>
      </w:pPr>
      <w:r>
        <w:separator/>
      </w:r>
    </w:p>
  </w:endnote>
  <w:endnote w:type="continuationSeparator" w:id="0">
    <w:p w14:paraId="58A8C759" w14:textId="77777777" w:rsidR="002D5985" w:rsidRDefault="002D59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C753" w14:textId="77777777" w:rsidR="002D5985" w:rsidRDefault="002D59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A8C755" w14:textId="77777777" w:rsidR="002D5985" w:rsidRDefault="002D59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662"/>
    <w:multiLevelType w:val="multilevel"/>
    <w:tmpl w:val="34C6F0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2020F5"/>
    <w:multiLevelType w:val="multilevel"/>
    <w:tmpl w:val="1F28B9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D2E11E7"/>
    <w:multiLevelType w:val="multilevel"/>
    <w:tmpl w:val="D87483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A485894"/>
    <w:multiLevelType w:val="multilevel"/>
    <w:tmpl w:val="F9B8AB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C5C6FF0"/>
    <w:multiLevelType w:val="multilevel"/>
    <w:tmpl w:val="42EEFC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E7E4ACE"/>
    <w:multiLevelType w:val="multilevel"/>
    <w:tmpl w:val="09ECEC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49A2D39"/>
    <w:multiLevelType w:val="multilevel"/>
    <w:tmpl w:val="3C92FE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71D83DF1"/>
    <w:multiLevelType w:val="multilevel"/>
    <w:tmpl w:val="03D441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605112118">
    <w:abstractNumId w:val="5"/>
  </w:num>
  <w:num w:numId="2" w16cid:durableId="1548102432">
    <w:abstractNumId w:val="1"/>
  </w:num>
  <w:num w:numId="3" w16cid:durableId="285965245">
    <w:abstractNumId w:val="6"/>
  </w:num>
  <w:num w:numId="4" w16cid:durableId="867068084">
    <w:abstractNumId w:val="4"/>
  </w:num>
  <w:num w:numId="5" w16cid:durableId="245581557">
    <w:abstractNumId w:val="3"/>
  </w:num>
  <w:num w:numId="6" w16cid:durableId="123080603">
    <w:abstractNumId w:val="7"/>
  </w:num>
  <w:num w:numId="7" w16cid:durableId="1209996586">
    <w:abstractNumId w:val="2"/>
  </w:num>
  <w:num w:numId="8" w16cid:durableId="87674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5C42"/>
    <w:rsid w:val="002D5985"/>
    <w:rsid w:val="00905C42"/>
    <w:rsid w:val="00D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A8C736"/>
  <w15:docId w15:val="{D2437D59-051E-43BD-BADD-05A47BF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customStyle="1" w:styleId="cvgsua">
    <w:name w:val="cvgsua"/>
    <w:basedOn w:val="Normal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oypena">
    <w:name w:val="oypena"/>
    <w:basedOn w:val="DefaultParagraphFont"/>
  </w:style>
  <w:style w:type="character" w:customStyle="1" w:styleId="ql-cursor">
    <w:name w:val="ql-curso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Roberts</dc:creator>
  <dc:description/>
  <cp:lastModifiedBy>Adam Spence</cp:lastModifiedBy>
  <cp:revision>2</cp:revision>
  <cp:lastPrinted>2025-07-18T17:54:00Z</cp:lastPrinted>
  <dcterms:created xsi:type="dcterms:W3CDTF">2025-08-04T09:00:00Z</dcterms:created>
  <dcterms:modified xsi:type="dcterms:W3CDTF">2025-08-04T09:00:00Z</dcterms:modified>
</cp:coreProperties>
</file>